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DBCBD" w14:textId="77777777" w:rsidR="00A609D9" w:rsidRPr="000B3F4A" w:rsidRDefault="00A609D9" w:rsidP="00A82C28">
      <w:pPr>
        <w:spacing w:after="120" w:line="276" w:lineRule="auto"/>
        <w:jc w:val="center"/>
        <w:rPr>
          <w:rFonts w:cs="Arial"/>
          <w:b/>
          <w:sz w:val="22"/>
          <w:szCs w:val="28"/>
          <w:lang w:eastAsia="en-US"/>
        </w:rPr>
      </w:pPr>
      <w:r w:rsidRPr="000B3F4A">
        <w:rPr>
          <w:rFonts w:cs="Arial"/>
          <w:b/>
          <w:sz w:val="22"/>
          <w:szCs w:val="28"/>
          <w:lang w:eastAsia="en-US"/>
        </w:rPr>
        <w:t>ALLEGATO – B</w:t>
      </w:r>
    </w:p>
    <w:p w14:paraId="152E56DC" w14:textId="77777777" w:rsidR="00A609D9" w:rsidRPr="000B3F4A" w:rsidRDefault="00A609D9" w:rsidP="00A82C28">
      <w:pPr>
        <w:spacing w:after="120" w:line="276" w:lineRule="auto"/>
        <w:jc w:val="center"/>
        <w:rPr>
          <w:rFonts w:cs="Arial"/>
          <w:sz w:val="22"/>
          <w:szCs w:val="28"/>
          <w:lang w:eastAsia="en-US"/>
        </w:rPr>
      </w:pPr>
      <w:r w:rsidRPr="000B3F4A">
        <w:rPr>
          <w:rFonts w:cs="Arial"/>
          <w:sz w:val="22"/>
          <w:szCs w:val="28"/>
          <w:lang w:eastAsia="en-US"/>
        </w:rPr>
        <w:t>CADITOIE PRESENTI NEI CENTRI DI RACCOLTA COMUNALI</w:t>
      </w:r>
    </w:p>
    <w:tbl>
      <w:tblPr>
        <w:tblW w:w="80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3339"/>
        <w:gridCol w:w="1417"/>
        <w:gridCol w:w="1232"/>
      </w:tblGrid>
      <w:tr w:rsidR="00A609D9" w:rsidRPr="00A82C28" w14:paraId="05842A84" w14:textId="77777777" w:rsidTr="00E171C9">
        <w:trPr>
          <w:trHeight w:val="671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F23E" w14:textId="77777777" w:rsidR="00A609D9" w:rsidRPr="00A82C28" w:rsidRDefault="00A609D9" w:rsidP="00A609D9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A82C28">
              <w:rPr>
                <w:rFonts w:cs="Arial"/>
                <w:b/>
                <w:bCs/>
                <w:color w:val="000000"/>
              </w:rPr>
              <w:t>COMUNE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F077" w14:textId="77777777" w:rsidR="00A609D9" w:rsidRPr="00A82C28" w:rsidRDefault="00A609D9" w:rsidP="00A609D9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A82C28">
              <w:rPr>
                <w:rFonts w:cs="Arial"/>
                <w:b/>
                <w:bCs/>
                <w:color w:val="000000"/>
              </w:rPr>
              <w:t>INDIRIZZO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6E0EB10" w14:textId="77777777" w:rsidR="00A609D9" w:rsidRPr="00A82C28" w:rsidRDefault="00A609D9" w:rsidP="00A609D9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A82C28">
              <w:rPr>
                <w:rFonts w:cs="Arial"/>
                <w:b/>
                <w:bCs/>
                <w:color w:val="000000"/>
              </w:rPr>
              <w:t>STRUTTURA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7285" w14:textId="77777777" w:rsidR="00A609D9" w:rsidRPr="00A82C28" w:rsidRDefault="00A609D9" w:rsidP="00A609D9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A82C28">
              <w:rPr>
                <w:rFonts w:cs="Arial"/>
                <w:b/>
                <w:bCs/>
                <w:color w:val="000000"/>
              </w:rPr>
              <w:t>NUMERO</w:t>
            </w:r>
          </w:p>
        </w:tc>
      </w:tr>
      <w:tr w:rsidR="00A609D9" w:rsidRPr="00A82C28" w14:paraId="2D03BC9B" w14:textId="77777777" w:rsidTr="00E171C9">
        <w:trPr>
          <w:trHeight w:val="671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C765" w14:textId="77777777" w:rsidR="00A609D9" w:rsidRPr="00A82C28" w:rsidRDefault="00A609D9" w:rsidP="00A609D9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A82C28">
              <w:rPr>
                <w:rFonts w:cs="Arial"/>
                <w:b/>
                <w:bCs/>
                <w:color w:val="000000"/>
              </w:rPr>
              <w:t>CAMPOGALLIANO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14570" w14:textId="77777777" w:rsidR="00A609D9" w:rsidRPr="00A82C28" w:rsidRDefault="00A609D9" w:rsidP="00A609D9">
            <w:pPr>
              <w:jc w:val="left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 xml:space="preserve">V. GRIECO 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F8181B4" w14:textId="77777777" w:rsidR="00BB78AB" w:rsidRPr="00A82C28" w:rsidRDefault="00BB78AB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CADITOIE</w:t>
            </w:r>
          </w:p>
          <w:p w14:paraId="465989B7" w14:textId="77777777" w:rsidR="00A609D9" w:rsidRPr="00A82C28" w:rsidRDefault="00BB78AB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GRIGLIATO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1B93" w14:textId="77777777" w:rsidR="00A609D9" w:rsidRPr="00A82C28" w:rsidRDefault="009D2164" w:rsidP="009D2164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6</w:t>
            </w:r>
          </w:p>
          <w:p w14:paraId="02FFDE67" w14:textId="77777777" w:rsidR="009D2164" w:rsidRPr="00A82C28" w:rsidRDefault="009D2164" w:rsidP="009D2164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1</w:t>
            </w:r>
          </w:p>
        </w:tc>
      </w:tr>
      <w:tr w:rsidR="00A609D9" w:rsidRPr="00A82C28" w14:paraId="150C6E9B" w14:textId="77777777" w:rsidTr="00E171C9">
        <w:trPr>
          <w:trHeight w:val="614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6014" w14:textId="77777777" w:rsidR="00A609D9" w:rsidRPr="00A82C28" w:rsidRDefault="00A609D9" w:rsidP="00A609D9">
            <w:pPr>
              <w:jc w:val="left"/>
              <w:rPr>
                <w:rFonts w:cs="Arial"/>
                <w:b/>
                <w:bCs/>
                <w:color w:val="000000"/>
              </w:rPr>
            </w:pPr>
            <w:r w:rsidRPr="00A82C28">
              <w:rPr>
                <w:rFonts w:cs="Arial"/>
                <w:b/>
                <w:bCs/>
                <w:color w:val="000000"/>
              </w:rPr>
              <w:t>CAMPOSANTO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9A9C" w14:textId="77777777" w:rsidR="00A609D9" w:rsidRPr="00A82C28" w:rsidRDefault="00A609D9" w:rsidP="00A609D9">
            <w:pPr>
              <w:jc w:val="left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V. DELL</w:t>
            </w:r>
            <w:r w:rsidR="00BB78AB" w:rsidRPr="00A82C28">
              <w:rPr>
                <w:rFonts w:cs="Arial"/>
                <w:color w:val="000000"/>
              </w:rPr>
              <w:t>’</w:t>
            </w:r>
            <w:r w:rsidRPr="00A82C28">
              <w:rPr>
                <w:rFonts w:cs="Arial"/>
                <w:color w:val="000000"/>
              </w:rPr>
              <w:t>ARTIGIANATO 29/B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271D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CADITOIE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7892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8</w:t>
            </w:r>
          </w:p>
        </w:tc>
      </w:tr>
      <w:tr w:rsidR="00BB78AB" w:rsidRPr="00A82C28" w14:paraId="06FD7636" w14:textId="77777777" w:rsidTr="00E171C9">
        <w:trPr>
          <w:trHeight w:val="614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E3A3" w14:textId="77777777" w:rsidR="00BB78AB" w:rsidRPr="00A82C28" w:rsidRDefault="00BB78AB" w:rsidP="00A609D9">
            <w:pPr>
              <w:jc w:val="left"/>
              <w:rPr>
                <w:rFonts w:cs="Arial"/>
                <w:b/>
                <w:bCs/>
                <w:color w:val="000000"/>
              </w:rPr>
            </w:pPr>
            <w:r w:rsidRPr="00A82C28">
              <w:rPr>
                <w:rFonts w:cs="Arial"/>
                <w:b/>
                <w:bCs/>
                <w:color w:val="000000"/>
              </w:rPr>
              <w:t>CARPI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8A7F4" w14:textId="77777777" w:rsidR="00BB78AB" w:rsidRPr="00A82C28" w:rsidRDefault="00BB78AB" w:rsidP="00A609D9">
            <w:pPr>
              <w:jc w:val="left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V. EINSTEIN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FF6E8" w14:textId="77777777" w:rsidR="005A4106" w:rsidRPr="00A82C28" w:rsidRDefault="005A4106" w:rsidP="009C4137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CADITOIE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0161F" w14:textId="77777777" w:rsidR="00BB78AB" w:rsidRPr="00A82C28" w:rsidRDefault="004164F7" w:rsidP="00A609D9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  <w:r w:rsidR="00CD46AF">
              <w:rPr>
                <w:rFonts w:cs="Arial"/>
                <w:color w:val="000000"/>
              </w:rPr>
              <w:t>0</w:t>
            </w:r>
          </w:p>
        </w:tc>
      </w:tr>
      <w:tr w:rsidR="00A609D9" w:rsidRPr="00A82C28" w14:paraId="1AD3D2AF" w14:textId="77777777" w:rsidTr="00E171C9">
        <w:trPr>
          <w:trHeight w:val="565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AC04" w14:textId="77777777" w:rsidR="00A609D9" w:rsidRPr="00A82C28" w:rsidRDefault="00A609D9" w:rsidP="00A609D9">
            <w:pPr>
              <w:jc w:val="left"/>
              <w:rPr>
                <w:rFonts w:cs="Arial"/>
                <w:b/>
                <w:bCs/>
                <w:color w:val="000000"/>
              </w:rPr>
            </w:pPr>
            <w:r w:rsidRPr="00A82C28">
              <w:rPr>
                <w:rFonts w:cs="Arial"/>
                <w:b/>
                <w:bCs/>
                <w:color w:val="000000"/>
              </w:rPr>
              <w:t xml:space="preserve">CARPI 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EA59" w14:textId="77777777" w:rsidR="00A609D9" w:rsidRPr="00A82C28" w:rsidRDefault="00A609D9" w:rsidP="00A609D9">
            <w:pPr>
              <w:jc w:val="left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V. LUCREZIO 1/A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7DE2A75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GRIGLIATO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80FB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1</w:t>
            </w:r>
          </w:p>
        </w:tc>
      </w:tr>
      <w:tr w:rsidR="00A609D9" w:rsidRPr="00A82C28" w14:paraId="3ADBAF32" w14:textId="77777777" w:rsidTr="00E171C9">
        <w:trPr>
          <w:trHeight w:val="545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5193" w14:textId="77777777" w:rsidR="00A609D9" w:rsidRPr="00A82C28" w:rsidRDefault="00A609D9" w:rsidP="00A609D9">
            <w:pPr>
              <w:jc w:val="left"/>
              <w:rPr>
                <w:rFonts w:cs="Arial"/>
                <w:b/>
                <w:bCs/>
                <w:color w:val="000000"/>
              </w:rPr>
            </w:pPr>
            <w:r w:rsidRPr="00A82C28">
              <w:rPr>
                <w:rFonts w:cs="Arial"/>
                <w:b/>
                <w:bCs/>
                <w:color w:val="000000"/>
              </w:rPr>
              <w:t xml:space="preserve">CARPI 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519C" w14:textId="77777777" w:rsidR="00A609D9" w:rsidRPr="00A82C28" w:rsidRDefault="00A609D9" w:rsidP="00A609D9">
            <w:pPr>
              <w:jc w:val="left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V. PEZZANA 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7ABCC61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CADITOIE</w:t>
            </w:r>
          </w:p>
          <w:p w14:paraId="34CC5EA2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GRIGLIATI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4BF0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10</w:t>
            </w:r>
          </w:p>
          <w:p w14:paraId="7308FCEB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1</w:t>
            </w:r>
          </w:p>
        </w:tc>
      </w:tr>
      <w:tr w:rsidR="00A609D9" w:rsidRPr="00A82C28" w14:paraId="3BE9AA7F" w14:textId="77777777" w:rsidTr="00E171C9">
        <w:trPr>
          <w:trHeight w:val="567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D354" w14:textId="77777777" w:rsidR="00A609D9" w:rsidRPr="00A82C28" w:rsidRDefault="00A609D9" w:rsidP="00A609D9">
            <w:pPr>
              <w:jc w:val="left"/>
              <w:rPr>
                <w:rFonts w:cs="Arial"/>
                <w:b/>
                <w:bCs/>
                <w:color w:val="000000"/>
              </w:rPr>
            </w:pPr>
            <w:r w:rsidRPr="00A82C28">
              <w:rPr>
                <w:rFonts w:cs="Arial"/>
                <w:b/>
                <w:bCs/>
                <w:color w:val="000000"/>
              </w:rPr>
              <w:t>CARPI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3FFE6" w14:textId="77777777" w:rsidR="00A609D9" w:rsidRPr="00A82C28" w:rsidRDefault="00A609D9" w:rsidP="00A609D9">
            <w:pPr>
              <w:jc w:val="left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V. MARE DEL NORD 1/A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D1836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CADITOIE GRIGLIATI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69A8C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4</w:t>
            </w:r>
          </w:p>
          <w:p w14:paraId="1953B8EA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2</w:t>
            </w:r>
          </w:p>
        </w:tc>
      </w:tr>
      <w:tr w:rsidR="00A609D9" w:rsidRPr="00A82C28" w14:paraId="1E87C34F" w14:textId="77777777" w:rsidTr="00E171C9">
        <w:trPr>
          <w:trHeight w:val="547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9A8A" w14:textId="77777777" w:rsidR="00A609D9" w:rsidRPr="00A82C28" w:rsidRDefault="00A609D9" w:rsidP="00A609D9">
            <w:pPr>
              <w:jc w:val="left"/>
              <w:rPr>
                <w:rFonts w:cs="Arial"/>
                <w:b/>
                <w:bCs/>
                <w:color w:val="000000"/>
              </w:rPr>
            </w:pPr>
            <w:r w:rsidRPr="00A82C28">
              <w:rPr>
                <w:rFonts w:cs="Arial"/>
                <w:b/>
                <w:bCs/>
                <w:color w:val="000000"/>
              </w:rPr>
              <w:t>CAVEZZO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4FCA" w14:textId="77777777" w:rsidR="00A609D9" w:rsidRPr="00A82C28" w:rsidRDefault="00A609D9" w:rsidP="00A609D9">
            <w:pPr>
              <w:jc w:val="left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V. CONCORDIA 110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BFF1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CADITOIE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45EF" w14:textId="591BC594" w:rsidR="00A609D9" w:rsidRPr="00A82C28" w:rsidRDefault="004047EA" w:rsidP="00A609D9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</w:tr>
      <w:tr w:rsidR="00A609D9" w:rsidRPr="00A82C28" w14:paraId="23815867" w14:textId="77777777" w:rsidTr="00E171C9">
        <w:trPr>
          <w:trHeight w:val="555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6D3D" w14:textId="77777777" w:rsidR="00A609D9" w:rsidRPr="00A82C28" w:rsidRDefault="00A609D9" w:rsidP="00A609D9">
            <w:pPr>
              <w:jc w:val="left"/>
              <w:rPr>
                <w:rFonts w:cs="Arial"/>
                <w:b/>
                <w:bCs/>
                <w:color w:val="000000"/>
              </w:rPr>
            </w:pPr>
            <w:r w:rsidRPr="00A82C28">
              <w:rPr>
                <w:rFonts w:cs="Arial"/>
                <w:b/>
                <w:bCs/>
                <w:color w:val="000000"/>
              </w:rPr>
              <w:t>CONCORDIA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9833" w14:textId="77777777" w:rsidR="00A609D9" w:rsidRPr="00A82C28" w:rsidRDefault="00A609D9" w:rsidP="00A609D9">
            <w:pPr>
              <w:jc w:val="left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VIA PER MIRANDOLA 77/B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AA9A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CADITOIE</w:t>
            </w:r>
          </w:p>
          <w:p w14:paraId="07FBBA21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GRIGLIATI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31EB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4</w:t>
            </w:r>
          </w:p>
          <w:p w14:paraId="7127EB78" w14:textId="2092D107" w:rsidR="00A609D9" w:rsidRPr="00A82C28" w:rsidRDefault="004047EA" w:rsidP="00A609D9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</w:tr>
      <w:tr w:rsidR="00A609D9" w:rsidRPr="00A82C28" w14:paraId="5B6882F8" w14:textId="77777777" w:rsidTr="00E171C9">
        <w:trPr>
          <w:trHeight w:val="563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19FF" w14:textId="77777777" w:rsidR="00A609D9" w:rsidRPr="00A82C28" w:rsidRDefault="00A609D9" w:rsidP="00A609D9">
            <w:pPr>
              <w:jc w:val="left"/>
              <w:rPr>
                <w:rFonts w:cs="Arial"/>
                <w:b/>
                <w:bCs/>
                <w:color w:val="000000"/>
              </w:rPr>
            </w:pPr>
            <w:r w:rsidRPr="00A82C28">
              <w:rPr>
                <w:rFonts w:cs="Arial"/>
                <w:b/>
                <w:bCs/>
                <w:color w:val="000000"/>
              </w:rPr>
              <w:t xml:space="preserve">MEDOLLA 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166B" w14:textId="77777777" w:rsidR="00A609D9" w:rsidRPr="00A82C28" w:rsidRDefault="00A609D9" w:rsidP="00A609D9">
            <w:pPr>
              <w:jc w:val="left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V. GRANDE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C4FE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CADITOIE</w:t>
            </w:r>
          </w:p>
          <w:p w14:paraId="3728E7A4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GRIGLIATI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4E3B" w14:textId="25C9B9A1" w:rsidR="00A609D9" w:rsidRPr="00A82C28" w:rsidRDefault="004047EA" w:rsidP="00A609D9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</w:t>
            </w:r>
          </w:p>
          <w:p w14:paraId="5F04EF98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1</w:t>
            </w:r>
          </w:p>
        </w:tc>
      </w:tr>
      <w:tr w:rsidR="00A609D9" w:rsidRPr="00A82C28" w14:paraId="5D01BF55" w14:textId="77777777" w:rsidTr="00E171C9">
        <w:trPr>
          <w:trHeight w:val="557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3B62" w14:textId="77777777" w:rsidR="00A609D9" w:rsidRPr="00A82C28" w:rsidRDefault="00A609D9" w:rsidP="00A609D9">
            <w:pPr>
              <w:jc w:val="left"/>
              <w:rPr>
                <w:rFonts w:cs="Arial"/>
                <w:b/>
                <w:bCs/>
                <w:color w:val="000000"/>
              </w:rPr>
            </w:pPr>
            <w:r w:rsidRPr="00A82C28">
              <w:rPr>
                <w:rFonts w:cs="Arial"/>
                <w:b/>
                <w:bCs/>
                <w:color w:val="000000"/>
              </w:rPr>
              <w:t xml:space="preserve">MIRANDOLA 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0FE4" w14:textId="77777777" w:rsidR="00A609D9" w:rsidRPr="00A82C28" w:rsidRDefault="00A609D9" w:rsidP="00A609D9">
            <w:pPr>
              <w:jc w:val="left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V. BELVEDERE 5/I (c/o discarica)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903F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CADITOIE</w:t>
            </w:r>
          </w:p>
          <w:p w14:paraId="5FB4825F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GRIGLIATI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6D46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12</w:t>
            </w:r>
          </w:p>
          <w:p w14:paraId="643EEC72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1</w:t>
            </w:r>
          </w:p>
        </w:tc>
      </w:tr>
      <w:tr w:rsidR="00A609D9" w:rsidRPr="00A82C28" w14:paraId="63E7471B" w14:textId="77777777" w:rsidTr="00E171C9">
        <w:trPr>
          <w:trHeight w:val="551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60BA1" w14:textId="77777777" w:rsidR="00A609D9" w:rsidRPr="00A82C28" w:rsidRDefault="00A609D9" w:rsidP="00A609D9">
            <w:pPr>
              <w:jc w:val="left"/>
              <w:rPr>
                <w:rFonts w:cs="Arial"/>
                <w:b/>
                <w:bCs/>
                <w:color w:val="000000"/>
              </w:rPr>
            </w:pPr>
            <w:r w:rsidRPr="00A82C28">
              <w:rPr>
                <w:rFonts w:cs="Arial"/>
                <w:b/>
                <w:bCs/>
                <w:color w:val="000000"/>
              </w:rPr>
              <w:t xml:space="preserve">MIRANDOLA 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DA9C" w14:textId="77777777" w:rsidR="00A609D9" w:rsidRPr="00A82C28" w:rsidRDefault="00A609D9" w:rsidP="00A609D9">
            <w:pPr>
              <w:jc w:val="left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 xml:space="preserve">V. NATTA 3/C (S. Martino Spino)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5237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CADITOIE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BCA8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8</w:t>
            </w:r>
          </w:p>
        </w:tc>
      </w:tr>
      <w:tr w:rsidR="00A609D9" w:rsidRPr="00A82C28" w14:paraId="473A6924" w14:textId="77777777" w:rsidTr="00E171C9">
        <w:trPr>
          <w:trHeight w:val="560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BAFD" w14:textId="77777777" w:rsidR="00A609D9" w:rsidRPr="00A82C28" w:rsidRDefault="00A609D9" w:rsidP="00A609D9">
            <w:pPr>
              <w:jc w:val="left"/>
              <w:rPr>
                <w:rFonts w:cs="Arial"/>
                <w:b/>
                <w:bCs/>
                <w:color w:val="000000"/>
              </w:rPr>
            </w:pPr>
            <w:r w:rsidRPr="00A82C28">
              <w:rPr>
                <w:rFonts w:cs="Arial"/>
                <w:b/>
                <w:bCs/>
                <w:color w:val="000000"/>
              </w:rPr>
              <w:t>MIRANDOLA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5022" w14:textId="77777777" w:rsidR="00A609D9" w:rsidRPr="00A82C28" w:rsidRDefault="00A609D9" w:rsidP="00A609D9">
            <w:pPr>
              <w:jc w:val="left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V. RANGONA 2/A (</w:t>
            </w:r>
            <w:r w:rsidR="005A4A54" w:rsidRPr="00A82C28">
              <w:rPr>
                <w:rFonts w:cs="Arial"/>
                <w:color w:val="000000"/>
              </w:rPr>
              <w:t>S. Giacomo</w:t>
            </w:r>
            <w:r w:rsidRPr="00A82C28">
              <w:rPr>
                <w:rFonts w:cs="Arial"/>
                <w:color w:val="000000"/>
              </w:rPr>
              <w:t xml:space="preserve"> Roncole)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E21F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CADITOIE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9AD2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5</w:t>
            </w:r>
          </w:p>
        </w:tc>
      </w:tr>
      <w:tr w:rsidR="00A609D9" w:rsidRPr="00A82C28" w14:paraId="5E7DA333" w14:textId="77777777" w:rsidTr="00E171C9">
        <w:trPr>
          <w:trHeight w:val="553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77C6" w14:textId="77777777" w:rsidR="00A609D9" w:rsidRPr="00A82C28" w:rsidRDefault="00A609D9" w:rsidP="00A609D9">
            <w:pPr>
              <w:jc w:val="left"/>
              <w:rPr>
                <w:rFonts w:cs="Arial"/>
                <w:b/>
                <w:bCs/>
                <w:color w:val="000000"/>
              </w:rPr>
            </w:pPr>
            <w:r w:rsidRPr="00A82C28">
              <w:rPr>
                <w:rFonts w:cs="Arial"/>
                <w:b/>
                <w:bCs/>
                <w:color w:val="000000"/>
              </w:rPr>
              <w:t xml:space="preserve">NOVI 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BDC6" w14:textId="77777777" w:rsidR="00A609D9" w:rsidRPr="00A82C28" w:rsidRDefault="00A609D9" w:rsidP="00A609D9">
            <w:pPr>
              <w:jc w:val="left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V. LUGLI 1/B (Rovereto)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0001C69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CADITOIE</w:t>
            </w:r>
          </w:p>
          <w:p w14:paraId="2F4ECCED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GRIGLIATI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5F55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12</w:t>
            </w:r>
          </w:p>
          <w:p w14:paraId="2B0E4BC6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 xml:space="preserve">2 </w:t>
            </w:r>
          </w:p>
        </w:tc>
      </w:tr>
      <w:tr w:rsidR="00A609D9" w:rsidRPr="00A82C28" w14:paraId="443CB54C" w14:textId="77777777" w:rsidTr="00E171C9">
        <w:trPr>
          <w:trHeight w:val="518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C52E" w14:textId="77777777" w:rsidR="00A609D9" w:rsidRPr="00A82C28" w:rsidRDefault="00A609D9" w:rsidP="00A609D9">
            <w:pPr>
              <w:jc w:val="left"/>
              <w:rPr>
                <w:rFonts w:cs="Arial"/>
                <w:b/>
                <w:bCs/>
                <w:color w:val="000000"/>
              </w:rPr>
            </w:pPr>
            <w:r w:rsidRPr="00A82C28">
              <w:rPr>
                <w:rFonts w:cs="Arial"/>
                <w:b/>
                <w:bCs/>
                <w:color w:val="000000"/>
              </w:rPr>
              <w:t xml:space="preserve">NOVI 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2D89" w14:textId="77777777" w:rsidR="00A609D9" w:rsidRPr="00A82C28" w:rsidRDefault="00A609D9" w:rsidP="00A609D9">
            <w:pPr>
              <w:jc w:val="left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V. ROMA 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52EA09D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CADITOIE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5138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4</w:t>
            </w:r>
          </w:p>
        </w:tc>
      </w:tr>
      <w:tr w:rsidR="00A609D9" w:rsidRPr="00A82C28" w14:paraId="0E1F1BC3" w14:textId="77777777" w:rsidTr="00E171C9">
        <w:trPr>
          <w:trHeight w:val="554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0A49" w14:textId="77777777" w:rsidR="00A609D9" w:rsidRPr="00A82C28" w:rsidRDefault="00A609D9" w:rsidP="00A609D9">
            <w:pPr>
              <w:jc w:val="left"/>
              <w:rPr>
                <w:rFonts w:cs="Arial"/>
                <w:b/>
                <w:bCs/>
                <w:color w:val="000000"/>
              </w:rPr>
            </w:pPr>
            <w:r w:rsidRPr="00A82C28">
              <w:rPr>
                <w:rFonts w:cs="Arial"/>
                <w:b/>
                <w:bCs/>
                <w:color w:val="000000"/>
              </w:rPr>
              <w:t>SAN FELICE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7F03" w14:textId="77777777" w:rsidR="00A609D9" w:rsidRPr="00A82C28" w:rsidRDefault="00A609D9" w:rsidP="00A609D9">
            <w:pPr>
              <w:jc w:val="left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V. LEONARDO DA VINCI 117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96E5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CADITOIE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8BF6" w14:textId="2CE13240" w:rsidR="00A609D9" w:rsidRPr="00A82C28" w:rsidRDefault="004047EA" w:rsidP="00A609D9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</w:tr>
      <w:tr w:rsidR="00A609D9" w:rsidRPr="00A82C28" w14:paraId="3B1F68C5" w14:textId="77777777" w:rsidTr="00E171C9">
        <w:trPr>
          <w:trHeight w:val="562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AE94" w14:textId="77777777" w:rsidR="00A609D9" w:rsidRPr="00A82C28" w:rsidRDefault="00A609D9" w:rsidP="00A609D9">
            <w:pPr>
              <w:jc w:val="left"/>
              <w:rPr>
                <w:rFonts w:cs="Arial"/>
                <w:b/>
                <w:bCs/>
                <w:color w:val="000000"/>
              </w:rPr>
            </w:pPr>
            <w:r w:rsidRPr="00A82C28">
              <w:rPr>
                <w:rFonts w:cs="Arial"/>
                <w:b/>
                <w:bCs/>
                <w:color w:val="000000"/>
              </w:rPr>
              <w:t>SAN POSSIDONIO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3A15" w14:textId="77777777" w:rsidR="00A609D9" w:rsidRPr="00A82C28" w:rsidRDefault="00A609D9" w:rsidP="00A609D9">
            <w:pPr>
              <w:jc w:val="left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V. DON MINZONI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1B10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CADITOIE</w:t>
            </w:r>
          </w:p>
          <w:p w14:paraId="6BF5E9B6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GRIGLIATI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CE19" w14:textId="129DDFB4" w:rsidR="00A609D9" w:rsidRPr="00A82C28" w:rsidRDefault="004047EA" w:rsidP="00A609D9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  <w:p w14:paraId="16D66CFA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2</w:t>
            </w:r>
          </w:p>
        </w:tc>
      </w:tr>
      <w:tr w:rsidR="00A609D9" w:rsidRPr="00A82C28" w14:paraId="5166F926" w14:textId="77777777" w:rsidTr="00E171C9">
        <w:trPr>
          <w:trHeight w:val="556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1F04" w14:textId="77777777" w:rsidR="00A609D9" w:rsidRPr="00A82C28" w:rsidRDefault="00A609D9" w:rsidP="00A609D9">
            <w:pPr>
              <w:jc w:val="left"/>
              <w:rPr>
                <w:rFonts w:cs="Arial"/>
                <w:b/>
                <w:bCs/>
                <w:color w:val="000000"/>
              </w:rPr>
            </w:pPr>
            <w:r w:rsidRPr="00A82C28">
              <w:rPr>
                <w:rFonts w:cs="Arial"/>
                <w:b/>
                <w:bCs/>
                <w:color w:val="000000"/>
              </w:rPr>
              <w:t>SAN PROSPERO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A0EF" w14:textId="77777777" w:rsidR="00A609D9" w:rsidRPr="00A82C28" w:rsidRDefault="00A609D9" w:rsidP="00A609D9">
            <w:pPr>
              <w:jc w:val="left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V. SAN GEMINIANO 1/C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F1C6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CADITOIE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29FE" w14:textId="6BAD872D" w:rsidR="00A609D9" w:rsidRPr="00A82C28" w:rsidRDefault="004047EA" w:rsidP="00A609D9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A609D9" w:rsidRPr="00A82C28" w14:paraId="60FE7125" w14:textId="77777777" w:rsidTr="00E171C9">
        <w:trPr>
          <w:trHeight w:val="550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F4A7" w14:textId="77777777" w:rsidR="00A609D9" w:rsidRPr="00A82C28" w:rsidRDefault="00A609D9" w:rsidP="00A609D9">
            <w:pPr>
              <w:jc w:val="left"/>
              <w:rPr>
                <w:rFonts w:cs="Arial"/>
                <w:b/>
                <w:bCs/>
                <w:color w:val="000000"/>
              </w:rPr>
            </w:pPr>
            <w:r w:rsidRPr="00A82C28">
              <w:rPr>
                <w:rFonts w:cs="Arial"/>
                <w:b/>
                <w:bCs/>
                <w:color w:val="000000"/>
              </w:rPr>
              <w:t>SOLIERA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A04E" w14:textId="77777777" w:rsidR="00A609D9" w:rsidRPr="00A82C28" w:rsidRDefault="00A609D9" w:rsidP="00A609D9">
            <w:pPr>
              <w:jc w:val="left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STRADELLO MORELLO 380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A20B112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CADITOIE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C620" w14:textId="77777777" w:rsidR="00A609D9" w:rsidRPr="00A82C28" w:rsidRDefault="00A609D9" w:rsidP="00A609D9">
            <w:pPr>
              <w:jc w:val="center"/>
              <w:rPr>
                <w:rFonts w:cs="Arial"/>
                <w:color w:val="000000"/>
              </w:rPr>
            </w:pPr>
            <w:r w:rsidRPr="00A82C28">
              <w:rPr>
                <w:rFonts w:cs="Arial"/>
                <w:color w:val="000000"/>
              </w:rPr>
              <w:t>11</w:t>
            </w:r>
          </w:p>
        </w:tc>
      </w:tr>
    </w:tbl>
    <w:p w14:paraId="1C478923" w14:textId="77777777" w:rsidR="00834817" w:rsidRPr="00A609D9" w:rsidRDefault="00834817" w:rsidP="00A82C28"/>
    <w:sectPr w:rsidR="00834817" w:rsidRPr="00A609D9" w:rsidSect="000B3F4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134" w:header="708" w:footer="20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140CA" w14:textId="77777777" w:rsidR="00A609D9" w:rsidRDefault="00A609D9" w:rsidP="001D51D9">
      <w:r>
        <w:separator/>
      </w:r>
    </w:p>
  </w:endnote>
  <w:endnote w:type="continuationSeparator" w:id="0">
    <w:p w14:paraId="09E8B1DC" w14:textId="77777777" w:rsidR="00A609D9" w:rsidRDefault="00A609D9" w:rsidP="001D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5903" w14:textId="77777777" w:rsidR="000E2BFA" w:rsidRDefault="00A609D9">
    <w:pPr>
      <w:pStyle w:val="Pidipagina"/>
    </w:pPr>
    <w:r>
      <w:rPr>
        <w:noProof/>
      </w:rPr>
      <w:drawing>
        <wp:anchor distT="0" distB="0" distL="114300" distR="114300" simplePos="0" relativeHeight="251659776" behindDoc="1" locked="0" layoutInCell="1" allowOverlap="1" wp14:anchorId="6D031F42" wp14:editId="2BD3229C">
          <wp:simplePos x="0" y="0"/>
          <wp:positionH relativeFrom="page">
            <wp:align>right</wp:align>
          </wp:positionH>
          <wp:positionV relativeFrom="paragraph">
            <wp:posOffset>364490</wp:posOffset>
          </wp:positionV>
          <wp:extent cx="7553960" cy="1199515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199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8980E" w14:textId="77777777" w:rsidR="00A609D9" w:rsidRDefault="00A609D9" w:rsidP="001D51D9">
      <w:r>
        <w:separator/>
      </w:r>
    </w:p>
  </w:footnote>
  <w:footnote w:type="continuationSeparator" w:id="0">
    <w:p w14:paraId="0849EAC5" w14:textId="77777777" w:rsidR="00A609D9" w:rsidRDefault="00A609D9" w:rsidP="001D5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7E716" w14:textId="77777777" w:rsidR="000E2BFA" w:rsidRDefault="004047EA">
    <w:pPr>
      <w:pStyle w:val="Intestazione"/>
    </w:pPr>
    <w:r>
      <w:rPr>
        <w:noProof/>
      </w:rPr>
      <w:pict w14:anchorId="0D6249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645344" o:spid="_x0000_s2065" type="#_x0000_t75" style="position:absolute;left:0;text-align:left;margin-left:0;margin-top:0;width:578.15pt;height:549.6pt;z-index:-251658752;mso-position-horizontal:center;mso-position-horizontal-relative:margin;mso-position-vertical:center;mso-position-vertical-relative:margin" o:allowincell="f">
          <v:imagedata r:id="rId1" o:title="adRisorsa 3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F7D8" w14:textId="77777777" w:rsidR="001D51D9" w:rsidRDefault="004047EA">
    <w:pPr>
      <w:pStyle w:val="Intestazione"/>
    </w:pPr>
    <w:r>
      <w:rPr>
        <w:noProof/>
      </w:rPr>
      <w:pict w14:anchorId="0EA002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645345" o:spid="_x0000_s2066" type="#_x0000_t75" style="position:absolute;left:0;text-align:left;margin-left:-48.2pt;margin-top:65.6pt;width:578.15pt;height:549.6pt;z-index:-251657728;mso-position-horizontal-relative:margin;mso-position-vertical-relative:margin" o:allowincell="f">
          <v:imagedata r:id="rId1" o:title="adRisorsa 39"/>
          <w10:wrap anchorx="margin" anchory="margin"/>
        </v:shape>
      </w:pict>
    </w:r>
    <w:r w:rsidR="00A609D9">
      <w:rPr>
        <w:noProof/>
      </w:rPr>
      <w:drawing>
        <wp:anchor distT="0" distB="0" distL="114300" distR="114300" simplePos="0" relativeHeight="251655680" behindDoc="1" locked="0" layoutInCell="1" allowOverlap="1" wp14:anchorId="2B926635" wp14:editId="2A67D92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00315" cy="1338580"/>
          <wp:effectExtent l="0" t="0" r="0" b="0"/>
          <wp:wrapNone/>
          <wp:docPr id="3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315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D2DA" w14:textId="77777777" w:rsidR="000E2BFA" w:rsidRDefault="004047EA">
    <w:pPr>
      <w:pStyle w:val="Intestazione"/>
    </w:pPr>
    <w:r>
      <w:rPr>
        <w:noProof/>
      </w:rPr>
      <w:pict w14:anchorId="5DE389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645343" o:spid="_x0000_s2064" type="#_x0000_t75" style="position:absolute;left:0;text-align:left;margin-left:0;margin-top:0;width:578.15pt;height:549.6pt;z-index:-251659776;mso-position-horizontal:center;mso-position-horizontal-relative:margin;mso-position-vertical:center;mso-position-vertical-relative:margin" o:allowincell="f">
          <v:imagedata r:id="rId1" o:title="adRisorsa 39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ttachedTemplate r:id="rId1"/>
  <w:defaultTabStop w:val="708"/>
  <w:hyphenationZone w:val="283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D9"/>
    <w:rsid w:val="00020464"/>
    <w:rsid w:val="000B3F4A"/>
    <w:rsid w:val="000E2BFA"/>
    <w:rsid w:val="0014208D"/>
    <w:rsid w:val="00177B2A"/>
    <w:rsid w:val="001D51D9"/>
    <w:rsid w:val="00252604"/>
    <w:rsid w:val="002D0AE7"/>
    <w:rsid w:val="00303FD5"/>
    <w:rsid w:val="003455F7"/>
    <w:rsid w:val="003C0804"/>
    <w:rsid w:val="004047EA"/>
    <w:rsid w:val="004164F7"/>
    <w:rsid w:val="00416B23"/>
    <w:rsid w:val="00465BD8"/>
    <w:rsid w:val="004F38DF"/>
    <w:rsid w:val="0054253D"/>
    <w:rsid w:val="00562FD6"/>
    <w:rsid w:val="005A4106"/>
    <w:rsid w:val="005A4A54"/>
    <w:rsid w:val="005A52B4"/>
    <w:rsid w:val="005E77C1"/>
    <w:rsid w:val="005F2068"/>
    <w:rsid w:val="006012B0"/>
    <w:rsid w:val="00700FEF"/>
    <w:rsid w:val="0076313C"/>
    <w:rsid w:val="007C6814"/>
    <w:rsid w:val="00834817"/>
    <w:rsid w:val="008363EE"/>
    <w:rsid w:val="008B6624"/>
    <w:rsid w:val="008D51D3"/>
    <w:rsid w:val="008E36CE"/>
    <w:rsid w:val="009700D0"/>
    <w:rsid w:val="00977438"/>
    <w:rsid w:val="009C4137"/>
    <w:rsid w:val="009D2164"/>
    <w:rsid w:val="00A41A25"/>
    <w:rsid w:val="00A609D9"/>
    <w:rsid w:val="00A82C28"/>
    <w:rsid w:val="00AD221E"/>
    <w:rsid w:val="00AF15B8"/>
    <w:rsid w:val="00AF4585"/>
    <w:rsid w:val="00B96EF5"/>
    <w:rsid w:val="00BB78AB"/>
    <w:rsid w:val="00BF251F"/>
    <w:rsid w:val="00C05183"/>
    <w:rsid w:val="00C0786F"/>
    <w:rsid w:val="00C33EB8"/>
    <w:rsid w:val="00C42721"/>
    <w:rsid w:val="00C81791"/>
    <w:rsid w:val="00C9275E"/>
    <w:rsid w:val="00CB2D45"/>
    <w:rsid w:val="00CD46AF"/>
    <w:rsid w:val="00CE6B3C"/>
    <w:rsid w:val="00DA0A7F"/>
    <w:rsid w:val="00DC0098"/>
    <w:rsid w:val="00E25D99"/>
    <w:rsid w:val="00E372BE"/>
    <w:rsid w:val="00E92DD6"/>
    <w:rsid w:val="00EA20A9"/>
    <w:rsid w:val="00F60C9E"/>
    <w:rsid w:val="00F73FB8"/>
    <w:rsid w:val="00FB5C09"/>
    <w:rsid w:val="00FD6718"/>
    <w:rsid w:val="00FE388E"/>
    <w:rsid w:val="00FF0FD2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2E30A6EA"/>
  <w15:chartTrackingRefBased/>
  <w15:docId w15:val="{D448EF8D-7C4D-4390-97A0-D135FFA7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86F"/>
    <w:pPr>
      <w:jc w:val="both"/>
    </w:pPr>
    <w:rPr>
      <w:rFonts w:ascii="Arial" w:eastAsia="Times New Roman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D51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51D9"/>
  </w:style>
  <w:style w:type="paragraph" w:styleId="Pidipagina">
    <w:name w:val="footer"/>
    <w:basedOn w:val="Normale"/>
    <w:link w:val="PidipaginaCarattere"/>
    <w:uiPriority w:val="99"/>
    <w:unhideWhenUsed/>
    <w:rsid w:val="001D51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51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0F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F0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sad\MODELLI-INTRANET\CARTA%20INTESTATA\Carta%20intestata%20AIMAG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5048F-E9DD-465D-9B6F-B1A6BA07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AIMAG</Template>
  <TotalTime>16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Salsi</dc:creator>
  <cp:keywords/>
  <dc:description/>
  <cp:lastModifiedBy>Mattia Annali</cp:lastModifiedBy>
  <cp:revision>14</cp:revision>
  <cp:lastPrinted>2023-05-12T10:10:00Z</cp:lastPrinted>
  <dcterms:created xsi:type="dcterms:W3CDTF">2023-09-04T07:37:00Z</dcterms:created>
  <dcterms:modified xsi:type="dcterms:W3CDTF">2025-12-23T10:54:00Z</dcterms:modified>
</cp:coreProperties>
</file>